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6D" w:rsidRPr="00CC5719" w:rsidRDefault="0059686D" w:rsidP="00CC5719">
      <w:pPr>
        <w:pStyle w:val="Default"/>
        <w:jc w:val="center"/>
        <w:rPr>
          <w:b/>
          <w:sz w:val="28"/>
          <w:szCs w:val="28"/>
        </w:rPr>
      </w:pPr>
      <w:r w:rsidRPr="00CC5719">
        <w:rPr>
          <w:b/>
          <w:sz w:val="28"/>
          <w:szCs w:val="28"/>
        </w:rPr>
        <w:t>Задание по хору для ДПОП «Фортепиано», «Народные инструменты», «Духовые и ударные  инструменты», ДООП «Академическое пение»</w:t>
      </w:r>
    </w:p>
    <w:p w:rsidR="0059686D" w:rsidRDefault="0059686D" w:rsidP="00582F48">
      <w:pPr>
        <w:jc w:val="center"/>
        <w:rPr>
          <w:b/>
        </w:rPr>
      </w:pPr>
      <w:r>
        <w:rPr>
          <w:b/>
        </w:rPr>
        <w:t xml:space="preserve">Хор Мальчиков  </w:t>
      </w:r>
      <w:r>
        <w:rPr>
          <w:b/>
          <w:lang w:val="en-US"/>
        </w:rPr>
        <w:t>Amadeus</w:t>
      </w:r>
      <w:r>
        <w:rPr>
          <w:b/>
        </w:rPr>
        <w:t xml:space="preserve"> 4-7кл</w:t>
      </w:r>
    </w:p>
    <w:p w:rsidR="0059686D" w:rsidRDefault="0059686D" w:rsidP="00582F48">
      <w:pPr>
        <w:jc w:val="center"/>
        <w:rPr>
          <w:b/>
        </w:rPr>
      </w:pPr>
    </w:p>
    <w:p w:rsidR="0059686D" w:rsidRPr="00F13558" w:rsidRDefault="0059686D" w:rsidP="00582F48">
      <w:pPr>
        <w:jc w:val="center"/>
        <w:rPr>
          <w:b/>
        </w:rPr>
      </w:pPr>
    </w:p>
    <w:p w:rsidR="0059686D" w:rsidRPr="00F13558" w:rsidRDefault="0059686D" w:rsidP="00582F48">
      <w:pPr>
        <w:jc w:val="center"/>
      </w:pPr>
      <w:r>
        <w:rPr>
          <w:b/>
        </w:rPr>
        <w:t xml:space="preserve">Тема: </w:t>
      </w:r>
      <w:r>
        <w:t xml:space="preserve">Работа над правильным произношением и дикцией в произведении  </w:t>
      </w:r>
      <w:r w:rsidRPr="00F13558">
        <w:t>«</w:t>
      </w:r>
      <w:r w:rsidRPr="00F13558">
        <w:rPr>
          <w:bCs/>
          <w:color w:val="4E4E4E"/>
          <w:szCs w:val="28"/>
        </w:rPr>
        <w:t>Winter wonderland»</w:t>
      </w:r>
    </w:p>
    <w:p w:rsidR="0059686D" w:rsidRDefault="0059686D" w:rsidP="00582F48">
      <w:pPr>
        <w:jc w:val="center"/>
      </w:pPr>
    </w:p>
    <w:p w:rsidR="0059686D" w:rsidRDefault="0059686D" w:rsidP="00582F48">
      <w:pPr>
        <w:jc w:val="both"/>
      </w:pPr>
      <w:r w:rsidRPr="007B5040">
        <w:rPr>
          <w:b/>
        </w:rPr>
        <w:t>Задание 1:</w:t>
      </w:r>
      <w:r>
        <w:t xml:space="preserve"> Прослушать </w:t>
      </w:r>
      <w:r w:rsidRPr="00490093">
        <w:t xml:space="preserve">произведение </w:t>
      </w:r>
      <w:r>
        <w:t xml:space="preserve">в исполнении следующих певцов и групп. Проанализировать и сравнить произношения английского текста. </w:t>
      </w:r>
    </w:p>
    <w:p w:rsidR="0059686D" w:rsidRPr="00F13558" w:rsidRDefault="0059686D" w:rsidP="00490093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13558">
        <w:rPr>
          <w:b w:val="0"/>
          <w:sz w:val="28"/>
          <w:szCs w:val="28"/>
        </w:rPr>
        <w:t xml:space="preserve">1) </w:t>
      </w:r>
      <w:r w:rsidRPr="00490093">
        <w:rPr>
          <w:b w:val="0"/>
          <w:sz w:val="28"/>
          <w:szCs w:val="28"/>
          <w:lang w:val="en-US"/>
        </w:rPr>
        <w:t>Pentatonix</w:t>
      </w:r>
      <w:r w:rsidRPr="00F13558">
        <w:rPr>
          <w:b w:val="0"/>
          <w:sz w:val="28"/>
          <w:szCs w:val="28"/>
        </w:rPr>
        <w:t xml:space="preserve"> (</w:t>
      </w:r>
      <w:r w:rsidRPr="00490093">
        <w:rPr>
          <w:b w:val="0"/>
          <w:sz w:val="28"/>
          <w:szCs w:val="28"/>
          <w:lang w:val="en-US"/>
        </w:rPr>
        <w:t>ft</w:t>
      </w:r>
      <w:r w:rsidRPr="00F13558">
        <w:rPr>
          <w:b w:val="0"/>
          <w:sz w:val="28"/>
          <w:szCs w:val="28"/>
        </w:rPr>
        <w:t xml:space="preserve"> </w:t>
      </w:r>
      <w:r w:rsidRPr="00490093">
        <w:rPr>
          <w:b w:val="0"/>
          <w:sz w:val="28"/>
          <w:szCs w:val="28"/>
          <w:lang w:val="en-US"/>
        </w:rPr>
        <w:t>Tori</w:t>
      </w:r>
      <w:r w:rsidRPr="00F13558">
        <w:rPr>
          <w:b w:val="0"/>
          <w:sz w:val="28"/>
          <w:szCs w:val="28"/>
        </w:rPr>
        <w:t xml:space="preserve"> </w:t>
      </w:r>
      <w:r w:rsidRPr="00490093">
        <w:rPr>
          <w:b w:val="0"/>
          <w:sz w:val="28"/>
          <w:szCs w:val="28"/>
          <w:lang w:val="en-US"/>
        </w:rPr>
        <w:t>Kelly</w:t>
      </w:r>
      <w:r w:rsidRPr="00F13558">
        <w:rPr>
          <w:b w:val="0"/>
          <w:sz w:val="28"/>
          <w:szCs w:val="28"/>
        </w:rPr>
        <w:t xml:space="preserve">)  </w:t>
      </w:r>
      <w:hyperlink r:id="rId4" w:history="1">
        <w:r w:rsidRPr="00490093">
          <w:rPr>
            <w:rStyle w:val="Hyperlink"/>
            <w:b w:val="0"/>
            <w:sz w:val="28"/>
            <w:szCs w:val="28"/>
            <w:lang w:val="en-US"/>
          </w:rPr>
          <w:t>https</w:t>
        </w:r>
        <w:r w:rsidRPr="00F13558">
          <w:rPr>
            <w:rStyle w:val="Hyperlink"/>
            <w:b w:val="0"/>
            <w:sz w:val="28"/>
            <w:szCs w:val="28"/>
          </w:rPr>
          <w:t>://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www</w:t>
        </w:r>
        <w:r w:rsidRPr="00F13558">
          <w:rPr>
            <w:rStyle w:val="Hyperlink"/>
            <w:b w:val="0"/>
            <w:sz w:val="28"/>
            <w:szCs w:val="28"/>
          </w:rPr>
          <w:t>.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youtube</w:t>
        </w:r>
        <w:r w:rsidRPr="00F13558">
          <w:rPr>
            <w:rStyle w:val="Hyperlink"/>
            <w:b w:val="0"/>
            <w:sz w:val="28"/>
            <w:szCs w:val="28"/>
          </w:rPr>
          <w:t>.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com</w:t>
        </w:r>
        <w:r w:rsidRPr="00F13558">
          <w:rPr>
            <w:rStyle w:val="Hyperlink"/>
            <w:b w:val="0"/>
            <w:sz w:val="28"/>
            <w:szCs w:val="28"/>
          </w:rPr>
          <w:t>/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watch</w:t>
        </w:r>
        <w:r w:rsidRPr="00F13558">
          <w:rPr>
            <w:rStyle w:val="Hyperlink"/>
            <w:b w:val="0"/>
            <w:sz w:val="28"/>
            <w:szCs w:val="28"/>
          </w:rPr>
          <w:t>?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v</w:t>
        </w:r>
        <w:r w:rsidRPr="00F13558">
          <w:rPr>
            <w:rStyle w:val="Hyperlink"/>
            <w:b w:val="0"/>
            <w:sz w:val="28"/>
            <w:szCs w:val="28"/>
          </w:rPr>
          <w:t>=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L</w:t>
        </w:r>
        <w:r w:rsidRPr="00F13558">
          <w:rPr>
            <w:rStyle w:val="Hyperlink"/>
            <w:b w:val="0"/>
            <w:sz w:val="28"/>
            <w:szCs w:val="28"/>
          </w:rPr>
          <w:t>1</w:t>
        </w:r>
        <w:r w:rsidRPr="00490093">
          <w:rPr>
            <w:rStyle w:val="Hyperlink"/>
            <w:b w:val="0"/>
            <w:sz w:val="28"/>
            <w:szCs w:val="28"/>
            <w:lang w:val="en-US"/>
          </w:rPr>
          <w:t>nQpoAvTSg</w:t>
        </w:r>
      </w:hyperlink>
      <w:r w:rsidRPr="00F13558">
        <w:rPr>
          <w:b w:val="0"/>
          <w:sz w:val="28"/>
          <w:szCs w:val="28"/>
        </w:rPr>
        <w:t xml:space="preserve"> </w:t>
      </w:r>
    </w:p>
    <w:p w:rsidR="0059686D" w:rsidRPr="00490093" w:rsidRDefault="0059686D" w:rsidP="00490093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490093">
        <w:rPr>
          <w:b w:val="0"/>
          <w:sz w:val="28"/>
          <w:szCs w:val="28"/>
          <w:lang w:val="en-US"/>
        </w:rPr>
        <w:t xml:space="preserve">2) Tony Bennett </w:t>
      </w:r>
      <w:hyperlink r:id="rId5" w:history="1">
        <w:r w:rsidRPr="00490093">
          <w:rPr>
            <w:rStyle w:val="Hyperlink"/>
            <w:b w:val="0"/>
            <w:sz w:val="28"/>
            <w:szCs w:val="28"/>
            <w:lang w:val="en-US"/>
          </w:rPr>
          <w:t>https://www.youtube.com/watch?v=lD1fa8KJHdY</w:t>
        </w:r>
      </w:hyperlink>
    </w:p>
    <w:p w:rsidR="0059686D" w:rsidRPr="00490093" w:rsidRDefault="0059686D" w:rsidP="00490093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490093">
        <w:rPr>
          <w:b w:val="0"/>
          <w:sz w:val="24"/>
          <w:szCs w:val="24"/>
          <w:lang w:val="en-US"/>
        </w:rPr>
        <w:t xml:space="preserve">3) </w:t>
      </w:r>
      <w:r w:rsidRPr="00B66882">
        <w:rPr>
          <w:b w:val="0"/>
          <w:sz w:val="28"/>
          <w:szCs w:val="28"/>
          <w:lang w:val="en-US"/>
        </w:rPr>
        <w:t xml:space="preserve">Robbie Williams </w:t>
      </w:r>
      <w:hyperlink r:id="rId6" w:history="1">
        <w:r w:rsidRPr="00B66882">
          <w:rPr>
            <w:rStyle w:val="Hyperlink"/>
            <w:b w:val="0"/>
            <w:sz w:val="28"/>
            <w:szCs w:val="28"/>
            <w:lang w:val="en-US"/>
          </w:rPr>
          <w:t>https://www.youtube.com/watch?v=PA9GueR5rfc</w:t>
        </w:r>
      </w:hyperlink>
      <w:r w:rsidRPr="00490093">
        <w:rPr>
          <w:b w:val="0"/>
          <w:sz w:val="28"/>
          <w:szCs w:val="28"/>
          <w:lang w:val="en-US"/>
        </w:rPr>
        <w:t xml:space="preserve"> </w:t>
      </w:r>
    </w:p>
    <w:p w:rsidR="0059686D" w:rsidRPr="00E12D7D" w:rsidRDefault="0059686D" w:rsidP="00582F48">
      <w:pPr>
        <w:jc w:val="both"/>
        <w:rPr>
          <w:b/>
          <w:lang w:val="en-US"/>
        </w:rPr>
      </w:pPr>
      <w:bookmarkStart w:id="0" w:name="_GoBack"/>
      <w:bookmarkEnd w:id="0"/>
    </w:p>
    <w:p w:rsidR="0059686D" w:rsidRDefault="0059686D" w:rsidP="00582F48">
      <w:pPr>
        <w:jc w:val="both"/>
      </w:pPr>
      <w:r w:rsidRPr="0000211E">
        <w:rPr>
          <w:b/>
        </w:rPr>
        <w:t>Задание 2.</w:t>
      </w:r>
      <w:r>
        <w:rPr>
          <w:b/>
        </w:rPr>
        <w:t xml:space="preserve"> </w:t>
      </w:r>
      <w:r>
        <w:t xml:space="preserve">Чтение и произношение английского текста. </w:t>
      </w:r>
    </w:p>
    <w:p w:rsidR="0059686D" w:rsidRDefault="0059686D" w:rsidP="00582F48">
      <w:pPr>
        <w:jc w:val="both"/>
      </w:pPr>
      <w:r>
        <w:t>- прочесть по абзацам без пения и музыки;</w:t>
      </w:r>
    </w:p>
    <w:p w:rsidR="0059686D" w:rsidRDefault="0059686D" w:rsidP="00582F48">
      <w:pPr>
        <w:jc w:val="both"/>
      </w:pPr>
      <w:r>
        <w:t>-  прорепетировать внятное произношение отдельных, неполучающихся слов;</w:t>
      </w:r>
    </w:p>
    <w:p w:rsidR="0059686D" w:rsidRDefault="0059686D" w:rsidP="00582F48">
      <w:pPr>
        <w:jc w:val="both"/>
      </w:pPr>
      <w:r>
        <w:t xml:space="preserve">- прочесть текст в ритме, заданном в музыкальном произведении; </w:t>
      </w:r>
    </w:p>
    <w:p w:rsidR="0059686D" w:rsidRPr="00F314A0" w:rsidRDefault="0059686D" w:rsidP="00582F48">
      <w:pPr>
        <w:jc w:val="both"/>
      </w:pPr>
      <w:r>
        <w:t>- записать видео чтения текста в ритме.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 правильно произносить английские звуки;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ритмично и активно произносить текст;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дикционной и артикуляционной активностью рта.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Репетируем, делаем видеозапись</w:t>
      </w:r>
      <w:r w:rsidRPr="00FF1860">
        <w:rPr>
          <w:sz w:val="28"/>
          <w:szCs w:val="28"/>
        </w:rPr>
        <w:t xml:space="preserve"> и присылаем WattsApp. </w:t>
      </w:r>
    </w:p>
    <w:p w:rsidR="0059686D" w:rsidRDefault="0059686D" w:rsidP="00B66882">
      <w:pPr>
        <w:pStyle w:val="Default"/>
        <w:jc w:val="both"/>
        <w:rPr>
          <w:sz w:val="28"/>
          <w:szCs w:val="28"/>
        </w:rPr>
      </w:pPr>
    </w:p>
    <w:p w:rsidR="0059686D" w:rsidRDefault="0059686D">
      <w:r w:rsidRPr="0000211E">
        <w:rPr>
          <w:b/>
        </w:rPr>
        <w:t xml:space="preserve">Задание </w:t>
      </w:r>
      <w:r>
        <w:rPr>
          <w:b/>
        </w:rPr>
        <w:t>3</w:t>
      </w:r>
      <w:r w:rsidRPr="0000211E">
        <w:rPr>
          <w:b/>
        </w:rPr>
        <w:t>.</w:t>
      </w:r>
      <w:r>
        <w:rPr>
          <w:b/>
        </w:rPr>
        <w:t xml:space="preserve"> </w:t>
      </w:r>
      <w:r>
        <w:t xml:space="preserve">Работа с нотами. </w:t>
      </w:r>
    </w:p>
    <w:p w:rsidR="0059686D" w:rsidRPr="00E12D7D" w:rsidRDefault="0059686D">
      <w:pPr>
        <w:rPr>
          <w:lang w:val="en-US"/>
        </w:rPr>
      </w:pPr>
      <w:r>
        <w:t xml:space="preserve">- в хоровой партитуре обозначить разными цветами части музыкального произведения: 1 куплет, 2куплет. </w:t>
      </w:r>
      <w:r w:rsidRPr="00E12D7D">
        <w:rPr>
          <w:lang w:val="en-US"/>
        </w:rPr>
        <w:t xml:space="preserve">4 </w:t>
      </w:r>
      <w:r>
        <w:t>куплет</w:t>
      </w:r>
      <w:r w:rsidRPr="00E12D7D">
        <w:rPr>
          <w:lang w:val="en-US"/>
        </w:rPr>
        <w:t xml:space="preserve"> – </w:t>
      </w:r>
      <w:r>
        <w:t>красным</w:t>
      </w:r>
      <w:r w:rsidRPr="00E12D7D">
        <w:rPr>
          <w:lang w:val="en-US"/>
        </w:rPr>
        <w:t xml:space="preserve"> </w:t>
      </w:r>
      <w:r>
        <w:t>цветом</w:t>
      </w:r>
      <w:r w:rsidRPr="00E12D7D">
        <w:rPr>
          <w:lang w:val="en-US"/>
        </w:rPr>
        <w:t xml:space="preserve">; 3 </w:t>
      </w:r>
      <w:r>
        <w:t>куплет</w:t>
      </w:r>
      <w:r w:rsidRPr="00E12D7D">
        <w:rPr>
          <w:lang w:val="en-US"/>
        </w:rPr>
        <w:t xml:space="preserve"> – </w:t>
      </w:r>
      <w:r>
        <w:t>желтым</w:t>
      </w:r>
      <w:r w:rsidRPr="00E12D7D">
        <w:rPr>
          <w:lang w:val="en-US"/>
        </w:rPr>
        <w:t xml:space="preserve"> </w:t>
      </w:r>
      <w:r>
        <w:t>цветом</w:t>
      </w:r>
      <w:r w:rsidRPr="00E12D7D">
        <w:rPr>
          <w:lang w:val="en-US"/>
        </w:rPr>
        <w:t>.</w:t>
      </w:r>
    </w:p>
    <w:p w:rsidR="0059686D" w:rsidRPr="00E12D7D" w:rsidRDefault="0059686D">
      <w:pPr>
        <w:rPr>
          <w:lang w:val="en-US"/>
        </w:rPr>
      </w:pPr>
    </w:p>
    <w:p w:rsidR="0059686D" w:rsidRPr="00EC7B17" w:rsidRDefault="0059686D">
      <w:pPr>
        <w:rPr>
          <w:szCs w:val="28"/>
          <w:lang w:val="en-US"/>
        </w:rPr>
      </w:pPr>
      <w:r w:rsidRPr="00EC7B17">
        <w:rPr>
          <w:rStyle w:val="word"/>
          <w:color w:val="363636"/>
          <w:szCs w:val="28"/>
          <w:lang w:val="en-US"/>
        </w:rPr>
        <w:t xml:space="preserve">1. </w:t>
      </w:r>
      <w:r w:rsidRPr="00EC7B17">
        <w:rPr>
          <w:rStyle w:val="word"/>
          <w:color w:val="363636"/>
          <w:szCs w:val="28"/>
          <w:highlight w:val="red"/>
          <w:lang w:val="en-US"/>
        </w:rPr>
        <w:t>Sleigh</w:t>
      </w:r>
      <w:r w:rsidRPr="00EC7B17">
        <w:rPr>
          <w:rStyle w:val="highlightlinepuzengline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bells</w:t>
      </w:r>
      <w:r w:rsidRPr="00EC7B17">
        <w:rPr>
          <w:rStyle w:val="highlightlinepuzengline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ring</w:t>
      </w:r>
      <w:r w:rsidRPr="00EC7B17">
        <w:rPr>
          <w:rStyle w:val="highlightlinepuzengline1"/>
          <w:color w:val="363636"/>
          <w:szCs w:val="28"/>
          <w:highlight w:val="red"/>
          <w:lang w:val="en-US"/>
        </w:rPr>
        <w:t>, </w:t>
      </w:r>
      <w:r w:rsidRPr="00EC7B17">
        <w:rPr>
          <w:rStyle w:val="word"/>
          <w:color w:val="363636"/>
          <w:szCs w:val="28"/>
          <w:highlight w:val="red"/>
          <w:lang w:val="en-US"/>
        </w:rPr>
        <w:t>are</w:t>
      </w:r>
      <w:r w:rsidRPr="00EC7B17">
        <w:rPr>
          <w:rStyle w:val="highlightlinepuzengline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you</w:t>
      </w:r>
      <w:r w:rsidRPr="00EC7B17">
        <w:rPr>
          <w:rStyle w:val="highlightlinepuzengline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listening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In</w:t>
      </w:r>
      <w:r w:rsidRPr="00EC7B17">
        <w:rPr>
          <w:rStyle w:val="highlightlinepuzengline2"/>
          <w:color w:val="363636"/>
          <w:szCs w:val="28"/>
          <w:highlight w:val="red"/>
          <w:lang w:val="en-US"/>
        </w:rPr>
        <w:t> the </w:t>
      </w:r>
      <w:r w:rsidRPr="00EC7B17">
        <w:rPr>
          <w:rStyle w:val="word"/>
          <w:color w:val="363636"/>
          <w:szCs w:val="28"/>
          <w:highlight w:val="red"/>
          <w:lang w:val="en-US"/>
        </w:rPr>
        <w:t>lane</w:t>
      </w:r>
      <w:r w:rsidRPr="00EC7B17">
        <w:rPr>
          <w:rStyle w:val="highlightlinepuzengline2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snow</w:t>
      </w:r>
      <w:r w:rsidRPr="00EC7B17">
        <w:rPr>
          <w:rStyle w:val="highlightlinepuzengline2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is</w:t>
      </w:r>
      <w:r w:rsidRPr="00EC7B17">
        <w:rPr>
          <w:rStyle w:val="highlightlinepuzengline2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glistening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highlightlinepuzengline3"/>
          <w:color w:val="363636"/>
          <w:szCs w:val="28"/>
          <w:highlight w:val="red"/>
          <w:lang w:val="en-US"/>
        </w:rPr>
        <w:t>A </w:t>
      </w:r>
      <w:r w:rsidRPr="00EC7B17">
        <w:rPr>
          <w:rStyle w:val="word"/>
          <w:color w:val="363636"/>
          <w:szCs w:val="28"/>
          <w:highlight w:val="red"/>
          <w:lang w:val="en-US"/>
        </w:rPr>
        <w:t>beautiful</w:t>
      </w:r>
      <w:r w:rsidRPr="00EC7B17">
        <w:rPr>
          <w:rStyle w:val="highlightlinepuzengline3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sight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shd w:val="clear" w:color="auto" w:fill="F9F6D0"/>
          <w:lang w:val="en-US"/>
        </w:rPr>
        <w:t>We're</w:t>
      </w:r>
      <w:r w:rsidRPr="00EC7B17">
        <w:rPr>
          <w:rStyle w:val="highlightlinepuzengline4lighted"/>
          <w:color w:val="363636"/>
          <w:szCs w:val="28"/>
          <w:highlight w:val="red"/>
          <w:shd w:val="clear" w:color="auto" w:fill="F9F6D0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shd w:val="clear" w:color="auto" w:fill="F9F6D0"/>
          <w:lang w:val="en-US"/>
        </w:rPr>
        <w:t>happy</w:t>
      </w:r>
      <w:r w:rsidRPr="00EC7B17">
        <w:rPr>
          <w:rStyle w:val="highlightlinepuzengline4lighted"/>
          <w:color w:val="363636"/>
          <w:szCs w:val="28"/>
          <w:highlight w:val="red"/>
          <w:shd w:val="clear" w:color="auto" w:fill="F9F6D0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shd w:val="clear" w:color="auto" w:fill="B0E4B0"/>
          <w:lang w:val="en-US"/>
        </w:rPr>
        <w:t>tonight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Walking</w:t>
      </w:r>
      <w:r w:rsidRPr="00EC7B17">
        <w:rPr>
          <w:rStyle w:val="highlightlinepuzengline5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in</w:t>
      </w:r>
      <w:r w:rsidRPr="00EC7B17">
        <w:rPr>
          <w:rStyle w:val="highlightlinepuzengline5"/>
          <w:color w:val="363636"/>
          <w:szCs w:val="28"/>
          <w:highlight w:val="red"/>
          <w:lang w:val="en-US"/>
        </w:rPr>
        <w:t> a </w:t>
      </w:r>
      <w:r w:rsidRPr="00EC7B17">
        <w:rPr>
          <w:rStyle w:val="word"/>
          <w:color w:val="363636"/>
          <w:szCs w:val="28"/>
          <w:highlight w:val="red"/>
          <w:lang w:val="en-US"/>
        </w:rPr>
        <w:t>winter</w:t>
      </w:r>
      <w:r w:rsidRPr="00EC7B17">
        <w:rPr>
          <w:rStyle w:val="highlightlinepuzengline5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wonderland</w:t>
      </w:r>
      <w:r w:rsidRPr="00EC7B17">
        <w:rPr>
          <w:color w:val="363636"/>
          <w:szCs w:val="28"/>
          <w:lang w:val="en-US"/>
        </w:rPr>
        <w:br/>
      </w:r>
    </w:p>
    <w:p w:rsidR="0059686D" w:rsidRPr="00E12D7D" w:rsidRDefault="0059686D">
      <w:pPr>
        <w:rPr>
          <w:rStyle w:val="word"/>
          <w:color w:val="363636"/>
          <w:szCs w:val="28"/>
          <w:lang w:val="en-US"/>
        </w:rPr>
      </w:pPr>
      <w:r w:rsidRPr="00EC7B17">
        <w:rPr>
          <w:rStyle w:val="word"/>
          <w:color w:val="363636"/>
          <w:szCs w:val="28"/>
          <w:lang w:val="en-US"/>
        </w:rPr>
        <w:t xml:space="preserve">2. </w:t>
      </w:r>
      <w:r w:rsidRPr="00EC7B17">
        <w:rPr>
          <w:rStyle w:val="word"/>
          <w:color w:val="363636"/>
          <w:szCs w:val="28"/>
          <w:highlight w:val="red"/>
          <w:lang w:val="en-US"/>
        </w:rPr>
        <w:t>Gone</w:t>
      </w:r>
      <w:r w:rsidRPr="00EC7B17">
        <w:rPr>
          <w:rStyle w:val="highlightlinepuzengline7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away</w:t>
      </w:r>
      <w:r w:rsidRPr="00EC7B17">
        <w:rPr>
          <w:rStyle w:val="highlightlinepuzengline7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is</w:t>
      </w:r>
      <w:r w:rsidRPr="00EC7B17">
        <w:rPr>
          <w:rStyle w:val="highlightlinepuzengline7"/>
          <w:color w:val="363636"/>
          <w:szCs w:val="28"/>
          <w:highlight w:val="red"/>
          <w:lang w:val="en-US"/>
        </w:rPr>
        <w:t> the </w:t>
      </w:r>
      <w:r w:rsidRPr="00EC7B17">
        <w:rPr>
          <w:rStyle w:val="word"/>
          <w:color w:val="363636"/>
          <w:szCs w:val="28"/>
          <w:highlight w:val="red"/>
          <w:lang w:val="en-US"/>
        </w:rPr>
        <w:t>bluebird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Here</w:t>
      </w:r>
      <w:r w:rsidRPr="00EC7B17">
        <w:rPr>
          <w:rStyle w:val="highlightlinepuzengline8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to</w:t>
      </w:r>
      <w:r w:rsidRPr="00EC7B17">
        <w:rPr>
          <w:rStyle w:val="highlightlinepuzengline8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stay</w:t>
      </w:r>
      <w:r w:rsidRPr="00EC7B17">
        <w:rPr>
          <w:rStyle w:val="highlightlinepuzengline8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is</w:t>
      </w:r>
      <w:r w:rsidRPr="00EC7B17">
        <w:rPr>
          <w:rStyle w:val="highlightlinepuzengline8"/>
          <w:color w:val="363636"/>
          <w:szCs w:val="28"/>
          <w:highlight w:val="red"/>
          <w:lang w:val="en-US"/>
        </w:rPr>
        <w:t> a </w:t>
      </w:r>
      <w:r w:rsidRPr="00EC7B17">
        <w:rPr>
          <w:rStyle w:val="word"/>
          <w:color w:val="363636"/>
          <w:szCs w:val="28"/>
          <w:highlight w:val="red"/>
          <w:lang w:val="en-US"/>
        </w:rPr>
        <w:t>new</w:t>
      </w:r>
      <w:r w:rsidRPr="00EC7B17">
        <w:rPr>
          <w:rStyle w:val="highlightlinepuzengline8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bird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He</w:t>
      </w:r>
      <w:r w:rsidRPr="00EC7B17">
        <w:rPr>
          <w:rStyle w:val="highlightlinepuzengline9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sings</w:t>
      </w:r>
      <w:r w:rsidRPr="00EC7B17">
        <w:rPr>
          <w:rStyle w:val="highlightlinepuzengline9"/>
          <w:color w:val="363636"/>
          <w:szCs w:val="28"/>
          <w:highlight w:val="red"/>
          <w:lang w:val="en-US"/>
        </w:rPr>
        <w:t> a </w:t>
      </w:r>
      <w:r w:rsidRPr="00EC7B17">
        <w:rPr>
          <w:rStyle w:val="word"/>
          <w:color w:val="363636"/>
          <w:szCs w:val="28"/>
          <w:highlight w:val="red"/>
          <w:lang w:val="en-US"/>
        </w:rPr>
        <w:t>love</w:t>
      </w:r>
      <w:r w:rsidRPr="00EC7B17">
        <w:rPr>
          <w:rStyle w:val="highlightlinepuzengline9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song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As</w:t>
      </w:r>
      <w:r w:rsidRPr="00EC7B17">
        <w:rPr>
          <w:rStyle w:val="highlightlinepuzengline10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we</w:t>
      </w:r>
      <w:r w:rsidRPr="00EC7B17">
        <w:rPr>
          <w:rStyle w:val="highlightlinepuzengline10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go</w:t>
      </w:r>
      <w:r w:rsidRPr="00EC7B17">
        <w:rPr>
          <w:rStyle w:val="highlightlinepuzengline10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along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Walking</w:t>
      </w:r>
      <w:r w:rsidRPr="00EC7B17">
        <w:rPr>
          <w:rStyle w:val="highlightlinepuzengline1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in</w:t>
      </w:r>
      <w:r w:rsidRPr="00EC7B17">
        <w:rPr>
          <w:rStyle w:val="highlightlinepuzengline11"/>
          <w:color w:val="363636"/>
          <w:szCs w:val="28"/>
          <w:highlight w:val="red"/>
          <w:lang w:val="en-US"/>
        </w:rPr>
        <w:t> a </w:t>
      </w:r>
      <w:r w:rsidRPr="00EC7B17">
        <w:rPr>
          <w:rStyle w:val="word"/>
          <w:color w:val="363636"/>
          <w:szCs w:val="28"/>
          <w:highlight w:val="red"/>
          <w:lang w:val="en-US"/>
        </w:rPr>
        <w:t>winter</w:t>
      </w:r>
      <w:r w:rsidRPr="00EC7B17">
        <w:rPr>
          <w:rStyle w:val="highlightlinepuzengline1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wonderland</w:t>
      </w:r>
    </w:p>
    <w:p w:rsidR="0059686D" w:rsidRPr="00E12D7D" w:rsidRDefault="0059686D">
      <w:pPr>
        <w:rPr>
          <w:szCs w:val="28"/>
          <w:lang w:val="en-US"/>
        </w:rPr>
      </w:pPr>
    </w:p>
    <w:p w:rsidR="0059686D" w:rsidRDefault="0059686D">
      <w:r>
        <w:t xml:space="preserve">3.  </w:t>
      </w:r>
      <w:r w:rsidRPr="00E672D6">
        <w:rPr>
          <w:highlight w:val="yellow"/>
        </w:rPr>
        <w:t>Эпизод ритмического вокализа</w:t>
      </w:r>
      <w:r w:rsidRPr="00E672D6">
        <w:t>.</w:t>
      </w:r>
    </w:p>
    <w:p w:rsidR="0059686D" w:rsidRPr="00EC7B17" w:rsidRDefault="0059686D"/>
    <w:p w:rsidR="0059686D" w:rsidRPr="00E12D7D" w:rsidRDefault="0059686D" w:rsidP="00E12D7D">
      <w:pPr>
        <w:rPr>
          <w:szCs w:val="28"/>
          <w:lang w:val="en-US"/>
        </w:rPr>
      </w:pPr>
      <w:r w:rsidRPr="00EC7B17">
        <w:rPr>
          <w:rStyle w:val="word"/>
          <w:color w:val="363636"/>
          <w:szCs w:val="28"/>
          <w:lang w:val="en-US"/>
        </w:rPr>
        <w:t xml:space="preserve">4.  </w:t>
      </w:r>
      <w:r w:rsidRPr="00EC7B17">
        <w:rPr>
          <w:rStyle w:val="word"/>
          <w:color w:val="363636"/>
          <w:szCs w:val="28"/>
          <w:highlight w:val="red"/>
          <w:lang w:val="en-US"/>
        </w:rPr>
        <w:t>Later</w:t>
      </w:r>
      <w:r w:rsidRPr="00EC7B17">
        <w:rPr>
          <w:rStyle w:val="highlightlinepuzengline19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on</w:t>
      </w:r>
      <w:r w:rsidRPr="00EC7B17">
        <w:rPr>
          <w:rStyle w:val="highlightlinepuzengline19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we'll</w:t>
      </w:r>
      <w:r w:rsidRPr="00EC7B17">
        <w:rPr>
          <w:rStyle w:val="highlightlinepuzengline19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conspire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As</w:t>
      </w:r>
      <w:r w:rsidRPr="00EC7B17">
        <w:rPr>
          <w:rStyle w:val="highlightlinepuzengline20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we</w:t>
      </w:r>
      <w:r w:rsidRPr="00EC7B17">
        <w:rPr>
          <w:rStyle w:val="highlightlinepuzengline20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dream</w:t>
      </w:r>
      <w:r w:rsidRPr="00EC7B17">
        <w:rPr>
          <w:rStyle w:val="highlightlinepuzengline20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by</w:t>
      </w:r>
      <w:r w:rsidRPr="00EC7B17">
        <w:rPr>
          <w:rStyle w:val="highlightlinepuzengline20"/>
          <w:color w:val="363636"/>
          <w:szCs w:val="28"/>
          <w:highlight w:val="red"/>
          <w:lang w:val="en-US"/>
        </w:rPr>
        <w:t> the </w:t>
      </w:r>
      <w:r w:rsidRPr="00EC7B17">
        <w:rPr>
          <w:rStyle w:val="word"/>
          <w:color w:val="363636"/>
          <w:szCs w:val="28"/>
          <w:highlight w:val="red"/>
          <w:lang w:val="en-US"/>
        </w:rPr>
        <w:t>fire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To</w:t>
      </w:r>
      <w:r w:rsidRPr="00EC7B17">
        <w:rPr>
          <w:rStyle w:val="highlightlinepuzengline2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face</w:t>
      </w:r>
      <w:r w:rsidRPr="00EC7B17">
        <w:rPr>
          <w:rStyle w:val="highlightlinepuzengline21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unafraid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highlightlinepuzengline22"/>
          <w:color w:val="363636"/>
          <w:szCs w:val="28"/>
          <w:highlight w:val="red"/>
          <w:lang w:val="en-US"/>
        </w:rPr>
        <w:t>The </w:t>
      </w:r>
      <w:r w:rsidRPr="00EC7B17">
        <w:rPr>
          <w:rStyle w:val="word"/>
          <w:color w:val="363636"/>
          <w:szCs w:val="28"/>
          <w:highlight w:val="red"/>
          <w:lang w:val="en-US"/>
        </w:rPr>
        <w:t>plans</w:t>
      </w:r>
      <w:r w:rsidRPr="00EC7B17">
        <w:rPr>
          <w:rStyle w:val="highlightlinepuzengline22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that</w:t>
      </w:r>
      <w:r w:rsidRPr="00EC7B17">
        <w:rPr>
          <w:rStyle w:val="highlightlinepuzengline22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we've</w:t>
      </w:r>
      <w:r w:rsidRPr="00EC7B17">
        <w:rPr>
          <w:rStyle w:val="highlightlinepuzengline22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made</w:t>
      </w:r>
      <w:r w:rsidRPr="00EC7B17">
        <w:rPr>
          <w:color w:val="363636"/>
          <w:szCs w:val="28"/>
          <w:highlight w:val="red"/>
          <w:lang w:val="en-US"/>
        </w:rPr>
        <w:br/>
        <w:t xml:space="preserve">    </w:t>
      </w:r>
      <w:r w:rsidRPr="00EC7B17">
        <w:rPr>
          <w:rStyle w:val="word"/>
          <w:color w:val="363636"/>
          <w:szCs w:val="28"/>
          <w:highlight w:val="red"/>
          <w:lang w:val="en-US"/>
        </w:rPr>
        <w:t>Walking</w:t>
      </w:r>
      <w:r w:rsidRPr="00EC7B17">
        <w:rPr>
          <w:rStyle w:val="highlightlinepuzengline23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in</w:t>
      </w:r>
      <w:r w:rsidRPr="00EC7B17">
        <w:rPr>
          <w:rStyle w:val="highlightlinepuzengline23"/>
          <w:color w:val="363636"/>
          <w:szCs w:val="28"/>
          <w:highlight w:val="red"/>
          <w:lang w:val="en-US"/>
        </w:rPr>
        <w:t> a </w:t>
      </w:r>
      <w:r w:rsidRPr="00EC7B17">
        <w:rPr>
          <w:rStyle w:val="word"/>
          <w:color w:val="363636"/>
          <w:szCs w:val="28"/>
          <w:highlight w:val="red"/>
          <w:lang w:val="en-US"/>
        </w:rPr>
        <w:t>winter</w:t>
      </w:r>
      <w:r w:rsidRPr="00EC7B17">
        <w:rPr>
          <w:rStyle w:val="highlightlinepuzengline23"/>
          <w:color w:val="363636"/>
          <w:szCs w:val="28"/>
          <w:highlight w:val="red"/>
          <w:lang w:val="en-US"/>
        </w:rPr>
        <w:t> </w:t>
      </w:r>
      <w:r w:rsidRPr="00EC7B17">
        <w:rPr>
          <w:rStyle w:val="word"/>
          <w:color w:val="363636"/>
          <w:szCs w:val="28"/>
          <w:highlight w:val="red"/>
          <w:lang w:val="en-US"/>
        </w:rPr>
        <w:t>wonderland</w:t>
      </w:r>
      <w:r w:rsidRPr="00EC7B17">
        <w:rPr>
          <w:color w:val="363636"/>
          <w:szCs w:val="28"/>
          <w:lang w:val="en-US"/>
        </w:rPr>
        <w:br/>
      </w:r>
      <w:r w:rsidRPr="00EC7B17">
        <w:rPr>
          <w:color w:val="363636"/>
          <w:szCs w:val="28"/>
          <w:lang w:val="en-US"/>
        </w:rPr>
        <w:br/>
        <w:t xml:space="preserve">   </w:t>
      </w:r>
      <w:r>
        <w:rPr>
          <w:szCs w:val="28"/>
        </w:rPr>
        <w:t>Прислать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фото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нот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с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выделенным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текстом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в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группу</w:t>
      </w:r>
      <w:r w:rsidRPr="00E12D7D">
        <w:rPr>
          <w:szCs w:val="28"/>
          <w:lang w:val="en-US"/>
        </w:rPr>
        <w:t xml:space="preserve"> </w:t>
      </w:r>
      <w:r>
        <w:rPr>
          <w:szCs w:val="28"/>
        </w:rPr>
        <w:t>хора</w:t>
      </w:r>
      <w:r w:rsidRPr="00E12D7D">
        <w:rPr>
          <w:szCs w:val="28"/>
          <w:lang w:val="en-US"/>
        </w:rPr>
        <w:t xml:space="preserve"> WattsApp.</w:t>
      </w:r>
    </w:p>
    <w:p w:rsidR="0059686D" w:rsidRPr="00EC7B17" w:rsidRDefault="0059686D">
      <w:pPr>
        <w:rPr>
          <w:lang w:val="en-US"/>
        </w:rPr>
      </w:pPr>
    </w:p>
    <w:sectPr w:rsidR="0059686D" w:rsidRPr="00EC7B17" w:rsidSect="00C9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83"/>
    <w:rsid w:val="0000211E"/>
    <w:rsid w:val="00023244"/>
    <w:rsid w:val="002A69F6"/>
    <w:rsid w:val="00324783"/>
    <w:rsid w:val="00365766"/>
    <w:rsid w:val="003829FF"/>
    <w:rsid w:val="00444274"/>
    <w:rsid w:val="00490093"/>
    <w:rsid w:val="00582F48"/>
    <w:rsid w:val="0059686D"/>
    <w:rsid w:val="005A2883"/>
    <w:rsid w:val="005D1667"/>
    <w:rsid w:val="00626EE4"/>
    <w:rsid w:val="00634990"/>
    <w:rsid w:val="00647E9F"/>
    <w:rsid w:val="007B5040"/>
    <w:rsid w:val="00803829"/>
    <w:rsid w:val="00825694"/>
    <w:rsid w:val="00830B5F"/>
    <w:rsid w:val="00A35E6A"/>
    <w:rsid w:val="00B66882"/>
    <w:rsid w:val="00B75E73"/>
    <w:rsid w:val="00C91812"/>
    <w:rsid w:val="00CC5719"/>
    <w:rsid w:val="00DC52F6"/>
    <w:rsid w:val="00E0777D"/>
    <w:rsid w:val="00E12D7D"/>
    <w:rsid w:val="00E672D6"/>
    <w:rsid w:val="00EC5C8F"/>
    <w:rsid w:val="00EC7B17"/>
    <w:rsid w:val="00F13558"/>
    <w:rsid w:val="00F314A0"/>
    <w:rsid w:val="00F82180"/>
    <w:rsid w:val="00FA0F8F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8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49009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6688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E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6EE4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82F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C57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s">
    <w:name w:val="hs"/>
    <w:basedOn w:val="Normal"/>
    <w:uiPriority w:val="99"/>
    <w:rsid w:val="00B6688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highlightlinepuzengline1">
    <w:name w:val="highlightline puzeng line1"/>
    <w:basedOn w:val="DefaultParagraphFont"/>
    <w:uiPriority w:val="99"/>
    <w:rsid w:val="00B66882"/>
    <w:rPr>
      <w:rFonts w:cs="Times New Roman"/>
    </w:rPr>
  </w:style>
  <w:style w:type="character" w:customStyle="1" w:styleId="word">
    <w:name w:val="word"/>
    <w:basedOn w:val="DefaultParagraphFont"/>
    <w:uiPriority w:val="99"/>
    <w:rsid w:val="00B66882"/>
    <w:rPr>
      <w:rFonts w:cs="Times New Roman"/>
    </w:rPr>
  </w:style>
  <w:style w:type="character" w:customStyle="1" w:styleId="highlightlinepuzengline2">
    <w:name w:val="highlightline puzeng line2"/>
    <w:basedOn w:val="DefaultParagraphFont"/>
    <w:uiPriority w:val="99"/>
    <w:rsid w:val="00B66882"/>
    <w:rPr>
      <w:rFonts w:cs="Times New Roman"/>
    </w:rPr>
  </w:style>
  <w:style w:type="character" w:customStyle="1" w:styleId="highlightlinepuzengline3">
    <w:name w:val="highlightline puzeng line3"/>
    <w:basedOn w:val="DefaultParagraphFont"/>
    <w:uiPriority w:val="99"/>
    <w:rsid w:val="00B66882"/>
    <w:rPr>
      <w:rFonts w:cs="Times New Roman"/>
    </w:rPr>
  </w:style>
  <w:style w:type="character" w:customStyle="1" w:styleId="highlightlinepuzengline4">
    <w:name w:val="highlightline puzeng line4"/>
    <w:basedOn w:val="DefaultParagraphFont"/>
    <w:uiPriority w:val="99"/>
    <w:rsid w:val="00B66882"/>
    <w:rPr>
      <w:rFonts w:cs="Times New Roman"/>
    </w:rPr>
  </w:style>
  <w:style w:type="character" w:customStyle="1" w:styleId="highlightlinepuzengline5">
    <w:name w:val="highlightline puzeng line5"/>
    <w:basedOn w:val="DefaultParagraphFont"/>
    <w:uiPriority w:val="99"/>
    <w:rsid w:val="00B66882"/>
    <w:rPr>
      <w:rFonts w:cs="Times New Roman"/>
    </w:rPr>
  </w:style>
  <w:style w:type="character" w:customStyle="1" w:styleId="highlightlinepuzengline7">
    <w:name w:val="highlightline puzeng line7"/>
    <w:basedOn w:val="DefaultParagraphFont"/>
    <w:uiPriority w:val="99"/>
    <w:rsid w:val="00B66882"/>
    <w:rPr>
      <w:rFonts w:cs="Times New Roman"/>
    </w:rPr>
  </w:style>
  <w:style w:type="character" w:customStyle="1" w:styleId="highlightlinepuzengline8">
    <w:name w:val="highlightline puzeng line8"/>
    <w:basedOn w:val="DefaultParagraphFont"/>
    <w:uiPriority w:val="99"/>
    <w:rsid w:val="00B66882"/>
    <w:rPr>
      <w:rFonts w:cs="Times New Roman"/>
    </w:rPr>
  </w:style>
  <w:style w:type="character" w:customStyle="1" w:styleId="highlightlinepuzengline9">
    <w:name w:val="highlightline puzeng line9"/>
    <w:basedOn w:val="DefaultParagraphFont"/>
    <w:uiPriority w:val="99"/>
    <w:rsid w:val="00B66882"/>
    <w:rPr>
      <w:rFonts w:cs="Times New Roman"/>
    </w:rPr>
  </w:style>
  <w:style w:type="character" w:customStyle="1" w:styleId="highlightlinepuzengline10lighted">
    <w:name w:val="highlightline puzeng line10 lighted"/>
    <w:basedOn w:val="DefaultParagraphFont"/>
    <w:uiPriority w:val="99"/>
    <w:rsid w:val="00B66882"/>
    <w:rPr>
      <w:rFonts w:cs="Times New Roman"/>
    </w:rPr>
  </w:style>
  <w:style w:type="character" w:customStyle="1" w:styleId="highlightlinepuzengline11">
    <w:name w:val="highlightline puzeng line11"/>
    <w:basedOn w:val="DefaultParagraphFont"/>
    <w:uiPriority w:val="99"/>
    <w:rsid w:val="00B66882"/>
    <w:rPr>
      <w:rFonts w:cs="Times New Roman"/>
    </w:rPr>
  </w:style>
  <w:style w:type="character" w:customStyle="1" w:styleId="highlightlinepuzengline13">
    <w:name w:val="highlightline puzeng line13"/>
    <w:basedOn w:val="DefaultParagraphFont"/>
    <w:uiPriority w:val="99"/>
    <w:rsid w:val="00B66882"/>
    <w:rPr>
      <w:rFonts w:cs="Times New Roman"/>
    </w:rPr>
  </w:style>
  <w:style w:type="character" w:customStyle="1" w:styleId="highlightlinepuzengline14">
    <w:name w:val="highlightline puzeng line14"/>
    <w:basedOn w:val="DefaultParagraphFont"/>
    <w:uiPriority w:val="99"/>
    <w:rsid w:val="00B66882"/>
    <w:rPr>
      <w:rFonts w:cs="Times New Roman"/>
    </w:rPr>
  </w:style>
  <w:style w:type="character" w:customStyle="1" w:styleId="highlightlinepuzengline15">
    <w:name w:val="highlightline puzeng line15"/>
    <w:basedOn w:val="DefaultParagraphFont"/>
    <w:uiPriority w:val="99"/>
    <w:rsid w:val="00B66882"/>
    <w:rPr>
      <w:rFonts w:cs="Times New Roman"/>
    </w:rPr>
  </w:style>
  <w:style w:type="character" w:customStyle="1" w:styleId="highlightlinepuzengline16">
    <w:name w:val="highlightline puzeng line16"/>
    <w:basedOn w:val="DefaultParagraphFont"/>
    <w:uiPriority w:val="99"/>
    <w:rsid w:val="00B66882"/>
    <w:rPr>
      <w:rFonts w:cs="Times New Roman"/>
    </w:rPr>
  </w:style>
  <w:style w:type="character" w:customStyle="1" w:styleId="highlightlinepuzengline17">
    <w:name w:val="highlightline puzeng line17"/>
    <w:basedOn w:val="DefaultParagraphFont"/>
    <w:uiPriority w:val="99"/>
    <w:rsid w:val="00B66882"/>
    <w:rPr>
      <w:rFonts w:cs="Times New Roman"/>
    </w:rPr>
  </w:style>
  <w:style w:type="character" w:customStyle="1" w:styleId="highlightlinepuzengline19">
    <w:name w:val="highlightline puzeng line19"/>
    <w:basedOn w:val="DefaultParagraphFont"/>
    <w:uiPriority w:val="99"/>
    <w:rsid w:val="00B66882"/>
    <w:rPr>
      <w:rFonts w:cs="Times New Roman"/>
    </w:rPr>
  </w:style>
  <w:style w:type="character" w:customStyle="1" w:styleId="highlightlinepuzengline20">
    <w:name w:val="highlightline puzeng line20"/>
    <w:basedOn w:val="DefaultParagraphFont"/>
    <w:uiPriority w:val="99"/>
    <w:rsid w:val="00B66882"/>
    <w:rPr>
      <w:rFonts w:cs="Times New Roman"/>
    </w:rPr>
  </w:style>
  <w:style w:type="character" w:customStyle="1" w:styleId="highlightlinepuzengline21">
    <w:name w:val="highlightline puzeng line21"/>
    <w:basedOn w:val="DefaultParagraphFont"/>
    <w:uiPriority w:val="99"/>
    <w:rsid w:val="00B66882"/>
    <w:rPr>
      <w:rFonts w:cs="Times New Roman"/>
    </w:rPr>
  </w:style>
  <w:style w:type="character" w:customStyle="1" w:styleId="highlightlinepuzengline22">
    <w:name w:val="highlightline puzeng line22"/>
    <w:basedOn w:val="DefaultParagraphFont"/>
    <w:uiPriority w:val="99"/>
    <w:rsid w:val="00B66882"/>
    <w:rPr>
      <w:rFonts w:cs="Times New Roman"/>
    </w:rPr>
  </w:style>
  <w:style w:type="character" w:customStyle="1" w:styleId="highlightlinepuzengline23">
    <w:name w:val="highlightline puzeng line23"/>
    <w:basedOn w:val="DefaultParagraphFont"/>
    <w:uiPriority w:val="99"/>
    <w:rsid w:val="00B66882"/>
    <w:rPr>
      <w:rFonts w:cs="Times New Roman"/>
    </w:rPr>
  </w:style>
  <w:style w:type="character" w:customStyle="1" w:styleId="highlightlinepuzengline25">
    <w:name w:val="highlightline puzeng line25"/>
    <w:basedOn w:val="DefaultParagraphFont"/>
    <w:uiPriority w:val="99"/>
    <w:rsid w:val="00B66882"/>
    <w:rPr>
      <w:rFonts w:cs="Times New Roman"/>
    </w:rPr>
  </w:style>
  <w:style w:type="character" w:customStyle="1" w:styleId="highlightlineline1">
    <w:name w:val="highlightline line1"/>
    <w:basedOn w:val="DefaultParagraphFont"/>
    <w:uiPriority w:val="99"/>
    <w:rsid w:val="00B66882"/>
    <w:rPr>
      <w:rFonts w:cs="Times New Roman"/>
    </w:rPr>
  </w:style>
  <w:style w:type="character" w:customStyle="1" w:styleId="highlightlineline2">
    <w:name w:val="highlightline line2"/>
    <w:basedOn w:val="DefaultParagraphFont"/>
    <w:uiPriority w:val="99"/>
    <w:rsid w:val="00B66882"/>
    <w:rPr>
      <w:rFonts w:cs="Times New Roman"/>
    </w:rPr>
  </w:style>
  <w:style w:type="character" w:customStyle="1" w:styleId="highlightlineline3">
    <w:name w:val="highlightline line3"/>
    <w:basedOn w:val="DefaultParagraphFont"/>
    <w:uiPriority w:val="99"/>
    <w:rsid w:val="00B66882"/>
    <w:rPr>
      <w:rFonts w:cs="Times New Roman"/>
    </w:rPr>
  </w:style>
  <w:style w:type="character" w:customStyle="1" w:styleId="highlightlineline4">
    <w:name w:val="highlightline line4"/>
    <w:basedOn w:val="DefaultParagraphFont"/>
    <w:uiPriority w:val="99"/>
    <w:rsid w:val="00B66882"/>
    <w:rPr>
      <w:rFonts w:cs="Times New Roman"/>
    </w:rPr>
  </w:style>
  <w:style w:type="character" w:customStyle="1" w:styleId="highlightlineline5">
    <w:name w:val="highlightline line5"/>
    <w:basedOn w:val="DefaultParagraphFont"/>
    <w:uiPriority w:val="99"/>
    <w:rsid w:val="00B66882"/>
    <w:rPr>
      <w:rFonts w:cs="Times New Roman"/>
    </w:rPr>
  </w:style>
  <w:style w:type="character" w:customStyle="1" w:styleId="highlightlineline7">
    <w:name w:val="highlightline line7"/>
    <w:basedOn w:val="DefaultParagraphFont"/>
    <w:uiPriority w:val="99"/>
    <w:rsid w:val="00B66882"/>
    <w:rPr>
      <w:rFonts w:cs="Times New Roman"/>
    </w:rPr>
  </w:style>
  <w:style w:type="character" w:customStyle="1" w:styleId="highlightlineline8">
    <w:name w:val="highlightline line8"/>
    <w:basedOn w:val="DefaultParagraphFont"/>
    <w:uiPriority w:val="99"/>
    <w:rsid w:val="00B66882"/>
    <w:rPr>
      <w:rFonts w:cs="Times New Roman"/>
    </w:rPr>
  </w:style>
  <w:style w:type="character" w:customStyle="1" w:styleId="highlightlineline9">
    <w:name w:val="highlightline line9"/>
    <w:basedOn w:val="DefaultParagraphFont"/>
    <w:uiPriority w:val="99"/>
    <w:rsid w:val="00B66882"/>
    <w:rPr>
      <w:rFonts w:cs="Times New Roman"/>
    </w:rPr>
  </w:style>
  <w:style w:type="character" w:customStyle="1" w:styleId="highlightlineline10lighted">
    <w:name w:val="highlightline line10 lighted"/>
    <w:basedOn w:val="DefaultParagraphFont"/>
    <w:uiPriority w:val="99"/>
    <w:rsid w:val="00B66882"/>
    <w:rPr>
      <w:rFonts w:cs="Times New Roman"/>
    </w:rPr>
  </w:style>
  <w:style w:type="character" w:customStyle="1" w:styleId="highlightlineline11">
    <w:name w:val="highlightline line11"/>
    <w:basedOn w:val="DefaultParagraphFont"/>
    <w:uiPriority w:val="99"/>
    <w:rsid w:val="00B66882"/>
    <w:rPr>
      <w:rFonts w:cs="Times New Roman"/>
    </w:rPr>
  </w:style>
  <w:style w:type="character" w:customStyle="1" w:styleId="highlightlineline13">
    <w:name w:val="highlightline line13"/>
    <w:basedOn w:val="DefaultParagraphFont"/>
    <w:uiPriority w:val="99"/>
    <w:rsid w:val="00B66882"/>
    <w:rPr>
      <w:rFonts w:cs="Times New Roman"/>
    </w:rPr>
  </w:style>
  <w:style w:type="character" w:customStyle="1" w:styleId="highlightlineline14">
    <w:name w:val="highlightline line14"/>
    <w:basedOn w:val="DefaultParagraphFont"/>
    <w:uiPriority w:val="99"/>
    <w:rsid w:val="00B66882"/>
    <w:rPr>
      <w:rFonts w:cs="Times New Roman"/>
    </w:rPr>
  </w:style>
  <w:style w:type="character" w:customStyle="1" w:styleId="highlightlineline15">
    <w:name w:val="highlightline line15"/>
    <w:basedOn w:val="DefaultParagraphFont"/>
    <w:uiPriority w:val="99"/>
    <w:rsid w:val="00B66882"/>
    <w:rPr>
      <w:rFonts w:cs="Times New Roman"/>
    </w:rPr>
  </w:style>
  <w:style w:type="character" w:customStyle="1" w:styleId="highlightlineline16">
    <w:name w:val="highlightline line16"/>
    <w:basedOn w:val="DefaultParagraphFont"/>
    <w:uiPriority w:val="99"/>
    <w:rsid w:val="00B66882"/>
    <w:rPr>
      <w:rFonts w:cs="Times New Roman"/>
    </w:rPr>
  </w:style>
  <w:style w:type="character" w:customStyle="1" w:styleId="highlightlineline17">
    <w:name w:val="highlightline line17"/>
    <w:basedOn w:val="DefaultParagraphFont"/>
    <w:uiPriority w:val="99"/>
    <w:rsid w:val="00B66882"/>
    <w:rPr>
      <w:rFonts w:cs="Times New Roman"/>
    </w:rPr>
  </w:style>
  <w:style w:type="character" w:customStyle="1" w:styleId="highlightlineline19">
    <w:name w:val="highlightline line19"/>
    <w:basedOn w:val="DefaultParagraphFont"/>
    <w:uiPriority w:val="99"/>
    <w:rsid w:val="00B66882"/>
    <w:rPr>
      <w:rFonts w:cs="Times New Roman"/>
    </w:rPr>
  </w:style>
  <w:style w:type="character" w:customStyle="1" w:styleId="highlightlineline20">
    <w:name w:val="highlightline line20"/>
    <w:basedOn w:val="DefaultParagraphFont"/>
    <w:uiPriority w:val="99"/>
    <w:rsid w:val="00B66882"/>
    <w:rPr>
      <w:rFonts w:cs="Times New Roman"/>
    </w:rPr>
  </w:style>
  <w:style w:type="character" w:customStyle="1" w:styleId="highlightlineline21">
    <w:name w:val="highlightline line21"/>
    <w:basedOn w:val="DefaultParagraphFont"/>
    <w:uiPriority w:val="99"/>
    <w:rsid w:val="00B66882"/>
    <w:rPr>
      <w:rFonts w:cs="Times New Roman"/>
    </w:rPr>
  </w:style>
  <w:style w:type="character" w:customStyle="1" w:styleId="highlightlineline22">
    <w:name w:val="highlightline line22"/>
    <w:basedOn w:val="DefaultParagraphFont"/>
    <w:uiPriority w:val="99"/>
    <w:rsid w:val="00B66882"/>
    <w:rPr>
      <w:rFonts w:cs="Times New Roman"/>
    </w:rPr>
  </w:style>
  <w:style w:type="character" w:customStyle="1" w:styleId="highlightlineline23">
    <w:name w:val="highlightline line23"/>
    <w:basedOn w:val="DefaultParagraphFont"/>
    <w:uiPriority w:val="99"/>
    <w:rsid w:val="00B66882"/>
    <w:rPr>
      <w:rFonts w:cs="Times New Roman"/>
    </w:rPr>
  </w:style>
  <w:style w:type="character" w:customStyle="1" w:styleId="highlightlineline25">
    <w:name w:val="highlightline line25"/>
    <w:basedOn w:val="DefaultParagraphFont"/>
    <w:uiPriority w:val="99"/>
    <w:rsid w:val="00B66882"/>
    <w:rPr>
      <w:rFonts w:cs="Times New Roman"/>
    </w:rPr>
  </w:style>
  <w:style w:type="character" w:customStyle="1" w:styleId="highlightlinepuzengline4lighted">
    <w:name w:val="highlightline puzeng line4 lighted"/>
    <w:basedOn w:val="DefaultParagraphFont"/>
    <w:uiPriority w:val="99"/>
    <w:rsid w:val="005D1667"/>
    <w:rPr>
      <w:rFonts w:cs="Times New Roman"/>
    </w:rPr>
  </w:style>
  <w:style w:type="character" w:customStyle="1" w:styleId="highlightlinepuzengline10">
    <w:name w:val="highlightline puzeng line10"/>
    <w:basedOn w:val="DefaultParagraphFont"/>
    <w:uiPriority w:val="99"/>
    <w:rsid w:val="005D1667"/>
    <w:rPr>
      <w:rFonts w:cs="Times New Roman"/>
    </w:rPr>
  </w:style>
  <w:style w:type="character" w:customStyle="1" w:styleId="highlightlineline4lighted">
    <w:name w:val="highlightline line4 lighted"/>
    <w:basedOn w:val="DefaultParagraphFont"/>
    <w:uiPriority w:val="99"/>
    <w:rsid w:val="005D1667"/>
    <w:rPr>
      <w:rFonts w:cs="Times New Roman"/>
    </w:rPr>
  </w:style>
  <w:style w:type="character" w:customStyle="1" w:styleId="highlightlineline10">
    <w:name w:val="highlightline line10"/>
    <w:basedOn w:val="DefaultParagraphFont"/>
    <w:uiPriority w:val="99"/>
    <w:rsid w:val="005D16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569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571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9GueR5rfc" TargetMode="External"/><Relationship Id="rId5" Type="http://schemas.openxmlformats.org/officeDocument/2006/relationships/hyperlink" Target="https://www.youtube.com/watch?v=lD1fa8KJHdY" TargetMode="External"/><Relationship Id="rId4" Type="http://schemas.openxmlformats.org/officeDocument/2006/relationships/hyperlink" Target="https://www.youtube.com/watch?v=L1nQpoAvT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294</Words>
  <Characters>1681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2020-04-07T19:35:00Z</dcterms:created>
  <dcterms:modified xsi:type="dcterms:W3CDTF">2020-11-11T05:22:00Z</dcterms:modified>
</cp:coreProperties>
</file>